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9" w:type="dxa"/>
        <w:tblInd w:w="70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3333"/>
        <w:gridCol w:w="1667"/>
        <w:gridCol w:w="4939"/>
      </w:tblGrid>
      <w:tr w:rsidR="00BD6C3E" w:rsidTr="00FB4F8F">
        <w:trPr>
          <w:trHeight w:val="1417"/>
        </w:trPr>
        <w:tc>
          <w:tcPr>
            <w:tcW w:w="3333" w:type="dxa"/>
          </w:tcPr>
          <w:p w:rsidR="00BD6C3E" w:rsidRDefault="00BD6C3E" w:rsidP="009C53B3">
            <w:pPr>
              <w:pStyle w:val="Kopfzeile"/>
            </w:pPr>
          </w:p>
        </w:tc>
        <w:tc>
          <w:tcPr>
            <w:tcW w:w="6606" w:type="dxa"/>
            <w:gridSpan w:val="2"/>
          </w:tcPr>
          <w:p w:rsidR="00BD6C3E" w:rsidRPr="001E33C1" w:rsidRDefault="00BD6C3E" w:rsidP="001E33C1">
            <w:pPr>
              <w:spacing w:before="280" w:after="60" w:line="270" w:lineRule="atLeast"/>
              <w:jc w:val="right"/>
              <w:rPr>
                <w:b/>
                <w:sz w:val="32"/>
                <w:szCs w:val="32"/>
              </w:rPr>
            </w:pPr>
            <w:r w:rsidRPr="001E33C1">
              <w:rPr>
                <w:b/>
                <w:sz w:val="32"/>
                <w:szCs w:val="32"/>
              </w:rPr>
              <w:t>Antrag</w:t>
            </w:r>
            <w:r w:rsidR="001E33C1">
              <w:rPr>
                <w:b/>
                <w:sz w:val="32"/>
                <w:szCs w:val="32"/>
              </w:rPr>
              <w:t xml:space="preserve"> auf E</w:t>
            </w:r>
            <w:r w:rsidR="001E33C1" w:rsidRPr="001E33C1">
              <w:rPr>
                <w:b/>
                <w:sz w:val="32"/>
                <w:szCs w:val="32"/>
              </w:rPr>
              <w:t>rlaubnis</w:t>
            </w:r>
          </w:p>
          <w:p w:rsidR="00BD6C3E" w:rsidRPr="001E33C1" w:rsidRDefault="00BD6C3E" w:rsidP="001E33C1">
            <w:pPr>
              <w:spacing w:after="60" w:line="270" w:lineRule="atLeast"/>
              <w:jc w:val="right"/>
              <w:rPr>
                <w:sz w:val="22"/>
                <w:szCs w:val="22"/>
              </w:rPr>
            </w:pPr>
            <w:r w:rsidRPr="001E33C1">
              <w:rPr>
                <w:sz w:val="22"/>
                <w:szCs w:val="22"/>
              </w:rPr>
              <w:t xml:space="preserve">nach Art. 6 </w:t>
            </w:r>
            <w:r w:rsidR="001E33C1" w:rsidRPr="001E33C1">
              <w:rPr>
                <w:sz w:val="22"/>
                <w:szCs w:val="22"/>
              </w:rPr>
              <w:t xml:space="preserve">des </w:t>
            </w:r>
            <w:r w:rsidR="00D62614" w:rsidRPr="001E33C1">
              <w:rPr>
                <w:sz w:val="22"/>
                <w:szCs w:val="22"/>
              </w:rPr>
              <w:t xml:space="preserve">Bayer. </w:t>
            </w:r>
            <w:r w:rsidRPr="001E33C1">
              <w:rPr>
                <w:sz w:val="22"/>
                <w:szCs w:val="22"/>
              </w:rPr>
              <w:t>Denkmalschutzgesetz</w:t>
            </w:r>
            <w:r w:rsidR="001E33C1" w:rsidRPr="001E33C1">
              <w:rPr>
                <w:sz w:val="22"/>
                <w:szCs w:val="22"/>
              </w:rPr>
              <w:t>es</w:t>
            </w:r>
            <w:r w:rsidRPr="001E33C1">
              <w:rPr>
                <w:sz w:val="22"/>
                <w:szCs w:val="22"/>
              </w:rPr>
              <w:t xml:space="preserve"> (</w:t>
            </w:r>
            <w:r w:rsidR="00D62614" w:rsidRPr="001E33C1">
              <w:rPr>
                <w:sz w:val="22"/>
                <w:szCs w:val="22"/>
              </w:rPr>
              <w:t>Bay</w:t>
            </w:r>
            <w:r w:rsidRPr="001E33C1">
              <w:rPr>
                <w:sz w:val="22"/>
                <w:szCs w:val="22"/>
              </w:rPr>
              <w:t>DSchG)</w:t>
            </w:r>
          </w:p>
        </w:tc>
      </w:tr>
      <w:tr w:rsidR="00EE6AA0" w:rsidTr="00FB4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60"/>
        </w:trPr>
        <w:tc>
          <w:tcPr>
            <w:tcW w:w="99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E6AA0" w:rsidRDefault="00EE6AA0" w:rsidP="00EE6AA0">
            <w:pPr>
              <w:pStyle w:val="Rubrik"/>
              <w:rPr>
                <w:b w:val="0"/>
              </w:rPr>
            </w:pPr>
            <w:r>
              <w:t>Antragsteller</w:t>
            </w:r>
          </w:p>
        </w:tc>
      </w:tr>
      <w:tr w:rsidR="00CD3BC4" w:rsidTr="00FB4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198"/>
        </w:trPr>
        <w:tc>
          <w:tcPr>
            <w:tcW w:w="5000" w:type="dxa"/>
            <w:gridSpan w:val="2"/>
            <w:tcBorders>
              <w:top w:val="nil"/>
              <w:bottom w:val="nil"/>
            </w:tcBorders>
          </w:tcPr>
          <w:p w:rsidR="00CD3BC4" w:rsidRDefault="00CD3BC4">
            <w:pPr>
              <w:pStyle w:val="Rubrikentext"/>
            </w:pPr>
            <w:r>
              <w:t>Vor- und Zuname</w:t>
            </w:r>
          </w:p>
        </w:tc>
        <w:tc>
          <w:tcPr>
            <w:tcW w:w="4939" w:type="dxa"/>
            <w:tcBorders>
              <w:top w:val="nil"/>
              <w:bottom w:val="nil"/>
            </w:tcBorders>
          </w:tcPr>
          <w:p w:rsidR="00CD3BC4" w:rsidRDefault="00CD3BC4">
            <w:pPr>
              <w:pStyle w:val="Rubrikentext"/>
            </w:pPr>
            <w:r>
              <w:t>Geschäftszeichen</w:t>
            </w:r>
          </w:p>
        </w:tc>
      </w:tr>
      <w:tr w:rsidR="00CD3BC4" w:rsidTr="00FB4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50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D3BC4" w:rsidRDefault="00CD3BC4" w:rsidP="0077248F"/>
        </w:tc>
        <w:tc>
          <w:tcPr>
            <w:tcW w:w="4939" w:type="dxa"/>
            <w:tcBorders>
              <w:top w:val="nil"/>
              <w:bottom w:val="single" w:sz="4" w:space="0" w:color="auto"/>
            </w:tcBorders>
            <w:vAlign w:val="center"/>
          </w:tcPr>
          <w:p w:rsidR="00CD3BC4" w:rsidRDefault="00CD3BC4"/>
        </w:tc>
      </w:tr>
      <w:tr w:rsidR="007407EF" w:rsidTr="00FB4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198"/>
        </w:trPr>
        <w:tc>
          <w:tcPr>
            <w:tcW w:w="5000" w:type="dxa"/>
            <w:gridSpan w:val="2"/>
            <w:tcBorders>
              <w:bottom w:val="nil"/>
            </w:tcBorders>
          </w:tcPr>
          <w:p w:rsidR="007407EF" w:rsidRDefault="007407EF">
            <w:pPr>
              <w:pStyle w:val="Rubrikentext"/>
            </w:pPr>
            <w:r>
              <w:t>Straße, Haus-Nr.</w:t>
            </w:r>
          </w:p>
        </w:tc>
        <w:tc>
          <w:tcPr>
            <w:tcW w:w="4939" w:type="dxa"/>
            <w:tcBorders>
              <w:bottom w:val="nil"/>
            </w:tcBorders>
          </w:tcPr>
          <w:p w:rsidR="007407EF" w:rsidRDefault="007407EF">
            <w:pPr>
              <w:pStyle w:val="Rubrikentext"/>
            </w:pPr>
            <w:r>
              <w:t>PLZ, Wohnort</w:t>
            </w:r>
          </w:p>
        </w:tc>
      </w:tr>
      <w:tr w:rsidR="007407EF" w:rsidTr="00FB4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50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407EF" w:rsidRDefault="007407EF"/>
        </w:tc>
        <w:tc>
          <w:tcPr>
            <w:tcW w:w="4939" w:type="dxa"/>
            <w:tcBorders>
              <w:top w:val="nil"/>
              <w:bottom w:val="single" w:sz="4" w:space="0" w:color="auto"/>
            </w:tcBorders>
            <w:vAlign w:val="center"/>
          </w:tcPr>
          <w:p w:rsidR="007407EF" w:rsidRDefault="007407EF"/>
        </w:tc>
      </w:tr>
      <w:tr w:rsidR="00B220D2" w:rsidTr="00FB4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198"/>
        </w:trPr>
        <w:tc>
          <w:tcPr>
            <w:tcW w:w="5000" w:type="dxa"/>
            <w:gridSpan w:val="2"/>
            <w:tcBorders>
              <w:bottom w:val="nil"/>
            </w:tcBorders>
          </w:tcPr>
          <w:p w:rsidR="00B220D2" w:rsidRDefault="00B220D2">
            <w:pPr>
              <w:pStyle w:val="Rubrikentext"/>
            </w:pPr>
            <w:r>
              <w:t>Telefon (tagsüber)</w:t>
            </w:r>
          </w:p>
        </w:tc>
        <w:tc>
          <w:tcPr>
            <w:tcW w:w="4939" w:type="dxa"/>
            <w:tcBorders>
              <w:bottom w:val="nil"/>
            </w:tcBorders>
          </w:tcPr>
          <w:p w:rsidR="00B220D2" w:rsidRDefault="00B220D2">
            <w:pPr>
              <w:pStyle w:val="Rubrikentext"/>
            </w:pPr>
            <w:r>
              <w:t>Mail-Adresse</w:t>
            </w:r>
          </w:p>
        </w:tc>
      </w:tr>
      <w:tr w:rsidR="00B220D2" w:rsidTr="00FB4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50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220D2" w:rsidRDefault="00B220D2"/>
        </w:tc>
        <w:tc>
          <w:tcPr>
            <w:tcW w:w="4939" w:type="dxa"/>
            <w:tcBorders>
              <w:top w:val="nil"/>
              <w:bottom w:val="single" w:sz="4" w:space="0" w:color="auto"/>
            </w:tcBorders>
            <w:vAlign w:val="center"/>
          </w:tcPr>
          <w:p w:rsidR="00B220D2" w:rsidRDefault="00B220D2"/>
        </w:tc>
      </w:tr>
    </w:tbl>
    <w:p w:rsidR="004B5B29" w:rsidRDefault="004B5B29">
      <w:bookmarkStart w:id="0" w:name="_GoBack"/>
      <w:bookmarkEnd w:id="0"/>
    </w:p>
    <w:tbl>
      <w:tblPr>
        <w:tblW w:w="9936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800"/>
        <w:gridCol w:w="9"/>
        <w:gridCol w:w="484"/>
        <w:gridCol w:w="2823"/>
        <w:gridCol w:w="6"/>
        <w:gridCol w:w="487"/>
        <w:gridCol w:w="2835"/>
      </w:tblGrid>
      <w:tr w:rsidR="00EE6AA0" w:rsidTr="0075326B">
        <w:trPr>
          <w:cantSplit/>
          <w:trHeight w:hRule="exact" w:val="360"/>
        </w:trPr>
        <w:tc>
          <w:tcPr>
            <w:tcW w:w="993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E6AA0" w:rsidRDefault="00EE6AA0" w:rsidP="00EE6AA0">
            <w:pPr>
              <w:pStyle w:val="Rubrik"/>
              <w:rPr>
                <w:b w:val="0"/>
              </w:rPr>
            </w:pPr>
            <w:r>
              <w:t>Für welches Bauwerk wird die Erlaubnis beantragt</w:t>
            </w:r>
            <w:r w:rsidRPr="00EF76C0">
              <w:rPr>
                <w:spacing w:val="-30"/>
              </w:rPr>
              <w:t xml:space="preserve"> </w:t>
            </w:r>
            <w:r>
              <w:t>?</w:t>
            </w:r>
          </w:p>
        </w:tc>
      </w:tr>
      <w:tr w:rsidR="003C7AD3" w:rsidTr="0075326B">
        <w:trPr>
          <w:cantSplit/>
          <w:trHeight w:hRule="exact" w:val="595"/>
        </w:trPr>
        <w:sdt>
          <w:sdtPr>
            <w:rPr>
              <w:sz w:val="28"/>
              <w:szCs w:val="28"/>
            </w:rPr>
            <w:id w:val="823549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:rsidR="003C7AD3" w:rsidRPr="00A33FFD" w:rsidRDefault="002D0A20" w:rsidP="000A19BF">
                <w:pPr>
                  <w:tabs>
                    <w:tab w:val="left" w:pos="851"/>
                    <w:tab w:val="left" w:pos="3055"/>
                    <w:tab w:val="left" w:pos="6315"/>
                  </w:tabs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7AD3" w:rsidRDefault="003C7AD3" w:rsidP="000A19BF">
            <w:pPr>
              <w:tabs>
                <w:tab w:val="left" w:pos="851"/>
                <w:tab w:val="left" w:pos="3055"/>
                <w:tab w:val="left" w:pos="6315"/>
              </w:tabs>
            </w:pPr>
            <w:r>
              <w:t>Baudenkmal</w:t>
            </w:r>
          </w:p>
        </w:tc>
        <w:sdt>
          <w:sdtPr>
            <w:rPr>
              <w:sz w:val="28"/>
              <w:szCs w:val="28"/>
            </w:rPr>
            <w:id w:val="-1485542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C7AD3" w:rsidRDefault="00A33FFD" w:rsidP="000A19BF">
                <w:pPr>
                  <w:tabs>
                    <w:tab w:val="left" w:pos="851"/>
                    <w:tab w:val="left" w:pos="3055"/>
                    <w:tab w:val="left" w:pos="6315"/>
                  </w:tabs>
                </w:pPr>
                <w:r w:rsidRPr="00A33F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7AD3" w:rsidRDefault="003C7AD3" w:rsidP="000A19BF">
            <w:pPr>
              <w:tabs>
                <w:tab w:val="left" w:pos="851"/>
                <w:tab w:val="left" w:pos="3055"/>
                <w:tab w:val="left" w:pos="6315"/>
              </w:tabs>
            </w:pPr>
            <w:r>
              <w:t>Ensemblebereich</w:t>
            </w:r>
          </w:p>
        </w:tc>
        <w:sdt>
          <w:sdtPr>
            <w:rPr>
              <w:sz w:val="28"/>
              <w:szCs w:val="28"/>
            </w:rPr>
            <w:id w:val="1357233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C7AD3" w:rsidRDefault="00A33FFD" w:rsidP="000A19BF">
                <w:pPr>
                  <w:tabs>
                    <w:tab w:val="left" w:pos="851"/>
                    <w:tab w:val="left" w:pos="3055"/>
                    <w:tab w:val="left" w:pos="6315"/>
                  </w:tabs>
                </w:pPr>
                <w:r w:rsidRPr="00A33F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C7AD3" w:rsidRDefault="003C7AD3" w:rsidP="003C7AD3">
            <w:pPr>
              <w:tabs>
                <w:tab w:val="left" w:pos="851"/>
                <w:tab w:val="left" w:pos="3055"/>
                <w:tab w:val="left" w:pos="6315"/>
              </w:tabs>
            </w:pPr>
            <w:r>
              <w:t xml:space="preserve">Nähebereich zu einem </w:t>
            </w:r>
            <w:r>
              <w:br/>
              <w:t>Baudenkmal</w:t>
            </w:r>
          </w:p>
        </w:tc>
      </w:tr>
      <w:tr w:rsidR="00AC0251" w:rsidTr="004B5B29">
        <w:trPr>
          <w:cantSplit/>
          <w:trHeight w:val="217"/>
        </w:trPr>
        <w:tc>
          <w:tcPr>
            <w:tcW w:w="993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0251" w:rsidRDefault="00AC0251" w:rsidP="00AC0251">
            <w:pPr>
              <w:pStyle w:val="Rubrikentext"/>
            </w:pPr>
            <w:r>
              <w:t>Bezeichnung</w:t>
            </w:r>
          </w:p>
        </w:tc>
      </w:tr>
      <w:tr w:rsidR="00AC0251" w:rsidTr="004B5B29">
        <w:trPr>
          <w:cantSplit/>
          <w:trHeight w:hRule="exact" w:val="1134"/>
        </w:trPr>
        <w:tc>
          <w:tcPr>
            <w:tcW w:w="993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51" w:rsidRDefault="00AC0251" w:rsidP="006524BF"/>
        </w:tc>
      </w:tr>
      <w:tr w:rsidR="00117562" w:rsidTr="004B5B29">
        <w:trPr>
          <w:cantSplit/>
          <w:trHeight w:val="217"/>
        </w:trPr>
        <w:tc>
          <w:tcPr>
            <w:tcW w:w="3301" w:type="dxa"/>
            <w:gridSpan w:val="3"/>
            <w:tcBorders>
              <w:top w:val="single" w:sz="4" w:space="0" w:color="auto"/>
              <w:bottom w:val="nil"/>
            </w:tcBorders>
          </w:tcPr>
          <w:p w:rsidR="00117562" w:rsidRDefault="00117562">
            <w:pPr>
              <w:pStyle w:val="Rubrikentext"/>
            </w:pPr>
            <w:r>
              <w:t>Gemarkung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bottom w:val="nil"/>
            </w:tcBorders>
          </w:tcPr>
          <w:p w:rsidR="00117562" w:rsidRDefault="00117562">
            <w:pPr>
              <w:pStyle w:val="Rubrikentext"/>
            </w:pPr>
            <w:r>
              <w:t>Gemeinde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bottom w:val="nil"/>
            </w:tcBorders>
          </w:tcPr>
          <w:p w:rsidR="00117562" w:rsidRDefault="00117562" w:rsidP="00117562">
            <w:pPr>
              <w:pStyle w:val="Rubrikentext"/>
            </w:pPr>
            <w:r>
              <w:t>Denkmal-Nr.</w:t>
            </w:r>
          </w:p>
        </w:tc>
      </w:tr>
      <w:tr w:rsidR="00117562" w:rsidTr="004B5B29">
        <w:trPr>
          <w:cantSplit/>
          <w:trHeight w:hRule="exact" w:val="397"/>
        </w:trPr>
        <w:tc>
          <w:tcPr>
            <w:tcW w:w="3301" w:type="dxa"/>
            <w:gridSpan w:val="3"/>
            <w:tcBorders>
              <w:top w:val="nil"/>
              <w:bottom w:val="nil"/>
            </w:tcBorders>
            <w:vAlign w:val="center"/>
          </w:tcPr>
          <w:p w:rsidR="00117562" w:rsidRDefault="00117562" w:rsidP="006524BF"/>
        </w:tc>
        <w:tc>
          <w:tcPr>
            <w:tcW w:w="3313" w:type="dxa"/>
            <w:gridSpan w:val="3"/>
            <w:tcBorders>
              <w:top w:val="nil"/>
              <w:bottom w:val="nil"/>
            </w:tcBorders>
            <w:vAlign w:val="center"/>
          </w:tcPr>
          <w:p w:rsidR="00117562" w:rsidRDefault="00117562">
            <w:pPr>
              <w:pStyle w:val="Standardschmal"/>
              <w:spacing w:line="280" w:lineRule="atLeast"/>
            </w:pPr>
          </w:p>
        </w:tc>
        <w:tc>
          <w:tcPr>
            <w:tcW w:w="3322" w:type="dxa"/>
            <w:gridSpan w:val="2"/>
            <w:tcBorders>
              <w:top w:val="nil"/>
              <w:bottom w:val="nil"/>
            </w:tcBorders>
            <w:vAlign w:val="center"/>
          </w:tcPr>
          <w:p w:rsidR="00117562" w:rsidRDefault="00117562" w:rsidP="0077248F">
            <w:pPr>
              <w:pStyle w:val="Standardschmal"/>
              <w:spacing w:line="280" w:lineRule="atLeast"/>
            </w:pPr>
            <w:r>
              <w:t>D-6-78-</w:t>
            </w:r>
          </w:p>
        </w:tc>
      </w:tr>
      <w:tr w:rsidR="007407EF" w:rsidTr="004B5B29">
        <w:trPr>
          <w:cantSplit/>
          <w:trHeight w:hRule="exact" w:val="198"/>
        </w:trPr>
        <w:tc>
          <w:tcPr>
            <w:tcW w:w="6614" w:type="dxa"/>
            <w:gridSpan w:val="6"/>
            <w:tcBorders>
              <w:bottom w:val="nil"/>
            </w:tcBorders>
          </w:tcPr>
          <w:p w:rsidR="007407EF" w:rsidRDefault="007407EF">
            <w:pPr>
              <w:pStyle w:val="Rubrikentext"/>
            </w:pPr>
            <w:r>
              <w:t>Straße, Haus-Nr.</w:t>
            </w:r>
            <w:r w:rsidR="009D60A3">
              <w:t xml:space="preserve"> (oder sonstige Standortbezeichnung)</w:t>
            </w:r>
          </w:p>
        </w:tc>
        <w:tc>
          <w:tcPr>
            <w:tcW w:w="3322" w:type="dxa"/>
            <w:gridSpan w:val="2"/>
            <w:tcBorders>
              <w:bottom w:val="nil"/>
            </w:tcBorders>
          </w:tcPr>
          <w:p w:rsidR="007407EF" w:rsidRDefault="00950ED9">
            <w:pPr>
              <w:pStyle w:val="Rubrikentext"/>
            </w:pPr>
            <w:r>
              <w:t>Flur-Nummer</w:t>
            </w:r>
          </w:p>
        </w:tc>
      </w:tr>
      <w:tr w:rsidR="007407EF" w:rsidTr="004B5B29">
        <w:trPr>
          <w:cantSplit/>
          <w:trHeight w:hRule="exact" w:val="397"/>
        </w:trPr>
        <w:tc>
          <w:tcPr>
            <w:tcW w:w="6614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7407EF" w:rsidRDefault="007407EF"/>
        </w:tc>
        <w:tc>
          <w:tcPr>
            <w:tcW w:w="332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407EF" w:rsidRDefault="007407EF"/>
        </w:tc>
      </w:tr>
    </w:tbl>
    <w:p w:rsidR="004B5B29" w:rsidRDefault="004B5B29"/>
    <w:tbl>
      <w:tblPr>
        <w:tblW w:w="9936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6"/>
      </w:tblGrid>
      <w:tr w:rsidR="00EE6AA0" w:rsidTr="0075326B">
        <w:trPr>
          <w:cantSplit/>
          <w:trHeight w:hRule="exact" w:val="360"/>
        </w:trPr>
        <w:tc>
          <w:tcPr>
            <w:tcW w:w="9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E6AA0" w:rsidRDefault="00EE6AA0" w:rsidP="00EE6AA0">
            <w:pPr>
              <w:pStyle w:val="Rubrik"/>
              <w:rPr>
                <w:b w:val="0"/>
              </w:rPr>
            </w:pPr>
            <w:r>
              <w:t xml:space="preserve">Jetziger Zustand des Bauwerkes </w:t>
            </w:r>
          </w:p>
        </w:tc>
      </w:tr>
      <w:tr w:rsidR="00865C23" w:rsidTr="0075326B">
        <w:trPr>
          <w:cantSplit/>
          <w:trHeight w:val="217"/>
        </w:trPr>
        <w:tc>
          <w:tcPr>
            <w:tcW w:w="9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C23" w:rsidRDefault="00F83EF9" w:rsidP="00865C23">
            <w:pPr>
              <w:pStyle w:val="Rubrikentext"/>
            </w:pPr>
            <w:r>
              <w:t>Kurze Beschreibung</w:t>
            </w:r>
            <w:r w:rsidR="00734056">
              <w:t>, ggf. auf Anlage</w:t>
            </w:r>
          </w:p>
        </w:tc>
      </w:tr>
      <w:tr w:rsidR="00865C23" w:rsidTr="004B5B29">
        <w:trPr>
          <w:cantSplit/>
          <w:trHeight w:hRule="exact" w:val="1134"/>
        </w:trPr>
        <w:tc>
          <w:tcPr>
            <w:tcW w:w="9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23" w:rsidRDefault="00865C23" w:rsidP="006524BF"/>
        </w:tc>
      </w:tr>
    </w:tbl>
    <w:p w:rsidR="004B5B29" w:rsidRDefault="004B5B29"/>
    <w:tbl>
      <w:tblPr>
        <w:tblW w:w="9936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6"/>
      </w:tblGrid>
      <w:tr w:rsidR="00EE6AA0" w:rsidTr="0075326B">
        <w:trPr>
          <w:cantSplit/>
          <w:trHeight w:hRule="exact" w:val="360"/>
        </w:trPr>
        <w:tc>
          <w:tcPr>
            <w:tcW w:w="9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E6AA0" w:rsidRDefault="00EE6AA0" w:rsidP="00EE6AA0">
            <w:pPr>
              <w:pStyle w:val="Rubrik"/>
              <w:rPr>
                <w:b w:val="0"/>
              </w:rPr>
            </w:pPr>
            <w:r>
              <w:t>Welche Maßnahme(n) ist</w:t>
            </w:r>
            <w:r w:rsidRPr="002C0639">
              <w:rPr>
                <w:spacing w:val="-20"/>
              </w:rPr>
              <w:t xml:space="preserve"> </w:t>
            </w:r>
            <w:r>
              <w:t>/</w:t>
            </w:r>
            <w:r w:rsidRPr="002C0639">
              <w:rPr>
                <w:spacing w:val="-20"/>
              </w:rPr>
              <w:t xml:space="preserve"> </w:t>
            </w:r>
            <w:r>
              <w:t>sind beabsichtigt</w:t>
            </w:r>
            <w:r w:rsidRPr="002505CC">
              <w:rPr>
                <w:spacing w:val="-30"/>
              </w:rPr>
              <w:t xml:space="preserve"> </w:t>
            </w:r>
            <w:r>
              <w:t>?</w:t>
            </w:r>
          </w:p>
        </w:tc>
      </w:tr>
      <w:tr w:rsidR="002505CC" w:rsidTr="0075326B">
        <w:trPr>
          <w:cantSplit/>
          <w:trHeight w:val="217"/>
        </w:trPr>
        <w:tc>
          <w:tcPr>
            <w:tcW w:w="9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05CC" w:rsidRDefault="002505CC" w:rsidP="002505CC">
            <w:pPr>
              <w:pStyle w:val="Rubrikentext"/>
            </w:pPr>
            <w:r>
              <w:t>Kurze Beschreibung, ggf. auf Anlage</w:t>
            </w:r>
          </w:p>
        </w:tc>
      </w:tr>
      <w:tr w:rsidR="002505CC" w:rsidTr="004B5B29">
        <w:trPr>
          <w:cantSplit/>
          <w:trHeight w:hRule="exact" w:val="1134"/>
        </w:trPr>
        <w:tc>
          <w:tcPr>
            <w:tcW w:w="9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CC" w:rsidRDefault="002505CC" w:rsidP="006524BF"/>
        </w:tc>
      </w:tr>
    </w:tbl>
    <w:p w:rsidR="004B5B29" w:rsidRDefault="004B5B29"/>
    <w:tbl>
      <w:tblPr>
        <w:tblW w:w="9936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837"/>
        <w:gridCol w:w="496"/>
        <w:gridCol w:w="2789"/>
        <w:gridCol w:w="3322"/>
      </w:tblGrid>
      <w:tr w:rsidR="00EE6AA0" w:rsidTr="0075326B">
        <w:trPr>
          <w:cantSplit/>
          <w:trHeight w:hRule="exact" w:val="360"/>
        </w:trPr>
        <w:tc>
          <w:tcPr>
            <w:tcW w:w="99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E6AA0" w:rsidRDefault="00EE6AA0" w:rsidP="00EE6AA0">
            <w:pPr>
              <w:pStyle w:val="Rubrik"/>
              <w:rPr>
                <w:b w:val="0"/>
              </w:rPr>
            </w:pPr>
            <w:r>
              <w:t>Wurde eine Baugenehmigung beantragt</w:t>
            </w:r>
            <w:r w:rsidRPr="00EF76C0">
              <w:rPr>
                <w:spacing w:val="-30"/>
              </w:rPr>
              <w:t xml:space="preserve"> </w:t>
            </w:r>
            <w:r>
              <w:t>?</w:t>
            </w:r>
          </w:p>
        </w:tc>
      </w:tr>
      <w:tr w:rsidR="00843061" w:rsidTr="0075326B">
        <w:trPr>
          <w:cantSplit/>
          <w:trHeight w:hRule="exact" w:val="595"/>
        </w:trPr>
        <w:sdt>
          <w:sdtPr>
            <w:rPr>
              <w:sz w:val="28"/>
              <w:szCs w:val="28"/>
            </w:rPr>
            <w:id w:val="190803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:rsidR="00843061" w:rsidRDefault="00A33FFD" w:rsidP="00843061">
                <w:pPr>
                  <w:tabs>
                    <w:tab w:val="left" w:pos="851"/>
                    <w:tab w:val="left" w:pos="3055"/>
                    <w:tab w:val="left" w:pos="6315"/>
                  </w:tabs>
                </w:pPr>
                <w:r w:rsidRPr="00A33F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3061" w:rsidRDefault="00843061" w:rsidP="00843061">
            <w:pPr>
              <w:tabs>
                <w:tab w:val="left" w:pos="851"/>
                <w:tab w:val="left" w:pos="3055"/>
                <w:tab w:val="left" w:pos="6315"/>
              </w:tabs>
            </w:pPr>
            <w:r>
              <w:t>ja</w:t>
            </w:r>
          </w:p>
        </w:tc>
        <w:sdt>
          <w:sdtPr>
            <w:rPr>
              <w:sz w:val="28"/>
              <w:szCs w:val="28"/>
            </w:rPr>
            <w:id w:val="-67897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843061" w:rsidRDefault="00A33FFD" w:rsidP="00843061">
                <w:pPr>
                  <w:tabs>
                    <w:tab w:val="left" w:pos="851"/>
                    <w:tab w:val="left" w:pos="3055"/>
                    <w:tab w:val="left" w:pos="6315"/>
                  </w:tabs>
                </w:pPr>
                <w:r w:rsidRPr="00A33F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3061" w:rsidRDefault="00843061" w:rsidP="00843061">
            <w:pPr>
              <w:tabs>
                <w:tab w:val="left" w:pos="851"/>
                <w:tab w:val="left" w:pos="3055"/>
                <w:tab w:val="left" w:pos="6315"/>
              </w:tabs>
            </w:pPr>
            <w:r>
              <w:t>nein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43061" w:rsidRDefault="00843061" w:rsidP="00843061">
            <w:pPr>
              <w:tabs>
                <w:tab w:val="left" w:pos="851"/>
                <w:tab w:val="left" w:pos="3055"/>
                <w:tab w:val="left" w:pos="6315"/>
              </w:tabs>
            </w:pPr>
          </w:p>
        </w:tc>
      </w:tr>
      <w:tr w:rsidR="00843061" w:rsidTr="00DC4325">
        <w:trPr>
          <w:cantSplit/>
          <w:trHeight w:val="217"/>
        </w:trPr>
        <w:tc>
          <w:tcPr>
            <w:tcW w:w="99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3061" w:rsidRDefault="00843061" w:rsidP="00843061">
            <w:pPr>
              <w:pStyle w:val="Rubrikentext"/>
            </w:pPr>
            <w:r>
              <w:t>Falls ja: für welche Maßnahme</w:t>
            </w:r>
            <w:r w:rsidR="003E13A5">
              <w:t>(n)</w:t>
            </w:r>
            <w:r w:rsidRPr="00843061">
              <w:rPr>
                <w:spacing w:val="-30"/>
                <w:szCs w:val="14"/>
              </w:rPr>
              <w:t xml:space="preserve"> </w:t>
            </w:r>
            <w:r>
              <w:t>?</w:t>
            </w:r>
          </w:p>
        </w:tc>
      </w:tr>
      <w:tr w:rsidR="003E13A5" w:rsidTr="00DC4325">
        <w:trPr>
          <w:cantSplit/>
          <w:trHeight w:hRule="exact" w:val="510"/>
        </w:trPr>
        <w:tc>
          <w:tcPr>
            <w:tcW w:w="9936" w:type="dxa"/>
            <w:gridSpan w:val="5"/>
            <w:tcBorders>
              <w:top w:val="nil"/>
              <w:bottom w:val="single" w:sz="4" w:space="0" w:color="auto"/>
            </w:tcBorders>
          </w:tcPr>
          <w:p w:rsidR="003E13A5" w:rsidRDefault="003E13A5" w:rsidP="006524BF"/>
        </w:tc>
      </w:tr>
    </w:tbl>
    <w:p w:rsidR="00DC4325" w:rsidRDefault="00DC4325"/>
    <w:tbl>
      <w:tblPr>
        <w:tblW w:w="9949" w:type="dxa"/>
        <w:tblInd w:w="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9"/>
        <w:gridCol w:w="6640"/>
      </w:tblGrid>
      <w:tr w:rsidR="00DC4325" w:rsidTr="00DC4325">
        <w:trPr>
          <w:cantSplit/>
          <w:trHeight w:hRule="exact" w:val="1134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25" w:rsidRDefault="00DC4325" w:rsidP="0077321D">
            <w:pPr>
              <w:pStyle w:val="Rubrikentext"/>
            </w:pPr>
            <w:r>
              <w:t>Datum</w:t>
            </w:r>
          </w:p>
          <w:p w:rsidR="00DC4325" w:rsidRPr="007E341F" w:rsidRDefault="00DC4325" w:rsidP="0077321D"/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25" w:rsidRDefault="00DC4325" w:rsidP="0077321D">
            <w:pPr>
              <w:pStyle w:val="Rubrikentext"/>
            </w:pPr>
            <w:r>
              <w:t>Unterschrift des Antragstellers / der Antragstellerin</w:t>
            </w:r>
          </w:p>
          <w:p w:rsidR="00DC4325" w:rsidRPr="00716C19" w:rsidRDefault="00DC4325" w:rsidP="0077321D"/>
        </w:tc>
      </w:tr>
    </w:tbl>
    <w:p w:rsidR="00584DB7" w:rsidRDefault="00584DB7">
      <w:pPr>
        <w:pStyle w:val="Tabellenende"/>
        <w:sectPr w:rsidR="00584DB7" w:rsidSect="00690A38">
          <w:footerReference w:type="first" r:id="rId7"/>
          <w:pgSz w:w="11906" w:h="16838" w:code="9"/>
          <w:pgMar w:top="737" w:right="851" w:bottom="1134" w:left="1134" w:header="340" w:footer="794" w:gutter="0"/>
          <w:cols w:space="720"/>
          <w:titlePg/>
        </w:sectPr>
      </w:pPr>
    </w:p>
    <w:p w:rsidR="00AE5646" w:rsidRDefault="00AE5646">
      <w:pPr>
        <w:pStyle w:val="Tabellenende"/>
      </w:pPr>
    </w:p>
    <w:tbl>
      <w:tblPr>
        <w:tblW w:w="9929" w:type="dxa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528"/>
        <w:gridCol w:w="3692"/>
      </w:tblGrid>
      <w:tr w:rsidR="00584DB7" w:rsidTr="00631044">
        <w:trPr>
          <w:cantSplit/>
          <w:trHeight w:hRule="exact" w:val="567"/>
        </w:trPr>
        <w:tc>
          <w:tcPr>
            <w:tcW w:w="6237" w:type="dxa"/>
            <w:gridSpan w:val="2"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</w:tcPr>
          <w:p w:rsidR="00584DB7" w:rsidRPr="00584DB7" w:rsidRDefault="00584DB7" w:rsidP="00584DB7">
            <w:pPr>
              <w:rPr>
                <w:b/>
              </w:rPr>
            </w:pPr>
            <w:r w:rsidRPr="00584DB7">
              <w:rPr>
                <w:b/>
              </w:rPr>
              <w:t>über Gemeinde / Stadt / Markt</w:t>
            </w:r>
          </w:p>
        </w:tc>
        <w:tc>
          <w:tcPr>
            <w:tcW w:w="3692" w:type="dxa"/>
            <w:vMerge w:val="restart"/>
            <w:tcMar>
              <w:left w:w="68" w:type="dxa"/>
              <w:right w:w="68" w:type="dxa"/>
            </w:tcMar>
          </w:tcPr>
          <w:p w:rsidR="00584DB7" w:rsidRDefault="00584DB7" w:rsidP="00584DB7"/>
        </w:tc>
      </w:tr>
      <w:tr w:rsidR="00584DB7">
        <w:trPr>
          <w:cantSplit/>
          <w:trHeight w:hRule="exact" w:val="284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584DB7" w:rsidRDefault="00584DB7" w:rsidP="00584DB7">
            <w:pPr>
              <w:pStyle w:val="Rubriken"/>
            </w:pPr>
            <w:r>
              <w:t>Adresse der Wohnortgemeinde</w:t>
            </w:r>
          </w:p>
        </w:tc>
        <w:tc>
          <w:tcPr>
            <w:tcW w:w="3692" w:type="dxa"/>
            <w:vMerge/>
            <w:tcBorders>
              <w:lef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584DB7" w:rsidRDefault="00584DB7" w:rsidP="00584DB7">
            <w:pPr>
              <w:pStyle w:val="Rubriken"/>
            </w:pPr>
          </w:p>
        </w:tc>
      </w:tr>
      <w:tr w:rsidR="00584DB7">
        <w:trPr>
          <w:cantSplit/>
          <w:trHeight w:hRule="exact" w:val="284"/>
        </w:trPr>
        <w:tc>
          <w:tcPr>
            <w:tcW w:w="623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</w:tcPr>
          <w:p w:rsidR="006C5A56" w:rsidRDefault="006C5A56" w:rsidP="00584DB7"/>
        </w:tc>
        <w:tc>
          <w:tcPr>
            <w:tcW w:w="3692" w:type="dxa"/>
            <w:vMerge/>
            <w:tcBorders>
              <w:left w:val="single" w:sz="4" w:space="0" w:color="auto"/>
            </w:tcBorders>
            <w:tcMar>
              <w:left w:w="68" w:type="dxa"/>
              <w:right w:w="68" w:type="dxa"/>
            </w:tcMar>
          </w:tcPr>
          <w:p w:rsidR="00584DB7" w:rsidRDefault="00584DB7" w:rsidP="00584DB7">
            <w:pPr>
              <w:pStyle w:val="Rubriken"/>
              <w:spacing w:before="80"/>
            </w:pPr>
          </w:p>
        </w:tc>
      </w:tr>
      <w:tr w:rsidR="00584DB7">
        <w:trPr>
          <w:cantSplit/>
          <w:trHeight w:hRule="exact" w:val="397"/>
        </w:trPr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584DB7" w:rsidRDefault="00584DB7" w:rsidP="00584DB7"/>
        </w:tc>
        <w:tc>
          <w:tcPr>
            <w:tcW w:w="3692" w:type="dxa"/>
            <w:vMerge/>
            <w:tcBorders>
              <w:lef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584DB7" w:rsidRDefault="00584DB7" w:rsidP="00584DB7"/>
        </w:tc>
      </w:tr>
      <w:tr w:rsidR="00584DB7">
        <w:trPr>
          <w:cantSplit/>
          <w:trHeight w:hRule="exact" w:val="397"/>
        </w:trPr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584DB7" w:rsidRDefault="00584DB7" w:rsidP="00584DB7">
            <w:pPr>
              <w:pStyle w:val="Rubriken"/>
            </w:pPr>
          </w:p>
        </w:tc>
        <w:tc>
          <w:tcPr>
            <w:tcW w:w="3692" w:type="dxa"/>
            <w:vMerge/>
            <w:tcBorders>
              <w:lef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584DB7" w:rsidRDefault="00584DB7" w:rsidP="00584DB7">
            <w:pPr>
              <w:pStyle w:val="Rubriken"/>
            </w:pPr>
          </w:p>
        </w:tc>
      </w:tr>
      <w:tr w:rsidR="00584DB7">
        <w:trPr>
          <w:cantSplit/>
          <w:trHeight w:hRule="exact" w:val="397"/>
        </w:trPr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584DB7" w:rsidRDefault="00584DB7" w:rsidP="00584DB7"/>
        </w:tc>
        <w:tc>
          <w:tcPr>
            <w:tcW w:w="3692" w:type="dxa"/>
            <w:vMerge/>
            <w:tcBorders>
              <w:lef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584DB7" w:rsidRDefault="00584DB7" w:rsidP="00584DB7"/>
        </w:tc>
      </w:tr>
      <w:tr w:rsidR="00584DB7">
        <w:trPr>
          <w:cantSplit/>
          <w:trHeight w:hRule="exact" w:val="227"/>
        </w:trPr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584DB7" w:rsidRDefault="00584DB7" w:rsidP="00584DB7">
            <w:pPr>
              <w:pStyle w:val="Rubriken"/>
            </w:pPr>
          </w:p>
        </w:tc>
        <w:tc>
          <w:tcPr>
            <w:tcW w:w="3692" w:type="dxa"/>
            <w:vMerge/>
            <w:tcBorders>
              <w:lef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584DB7" w:rsidRDefault="00584DB7" w:rsidP="00584DB7">
            <w:pPr>
              <w:pStyle w:val="Rubriken"/>
            </w:pPr>
          </w:p>
        </w:tc>
      </w:tr>
      <w:tr w:rsidR="00584DB7">
        <w:trPr>
          <w:cantSplit/>
          <w:trHeight w:hRule="exact" w:val="397"/>
        </w:trPr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584DB7" w:rsidRDefault="00584DB7" w:rsidP="00584DB7"/>
        </w:tc>
        <w:tc>
          <w:tcPr>
            <w:tcW w:w="3692" w:type="dxa"/>
            <w:vMerge/>
            <w:tcBorders>
              <w:lef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584DB7" w:rsidRDefault="00584DB7" w:rsidP="00584DB7"/>
        </w:tc>
      </w:tr>
      <w:tr w:rsidR="00584DB7">
        <w:trPr>
          <w:cantSplit/>
          <w:trHeight w:hRule="exact" w:val="227"/>
        </w:trPr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</w:tcPr>
          <w:p w:rsidR="00584DB7" w:rsidRDefault="00584DB7" w:rsidP="00584DB7"/>
        </w:tc>
        <w:tc>
          <w:tcPr>
            <w:tcW w:w="3692" w:type="dxa"/>
            <w:vMerge/>
            <w:tcBorders>
              <w:left w:val="single" w:sz="4" w:space="0" w:color="auto"/>
            </w:tcBorders>
            <w:tcMar>
              <w:left w:w="68" w:type="dxa"/>
              <w:right w:w="68" w:type="dxa"/>
            </w:tcMar>
          </w:tcPr>
          <w:p w:rsidR="00584DB7" w:rsidRDefault="00584DB7" w:rsidP="00584DB7"/>
        </w:tc>
      </w:tr>
      <w:tr w:rsidR="00575F22">
        <w:trPr>
          <w:cantSplit/>
          <w:trHeight w:hRule="exact" w:val="1134"/>
        </w:trPr>
        <w:tc>
          <w:tcPr>
            <w:tcW w:w="6237" w:type="dxa"/>
            <w:gridSpan w:val="2"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</w:tcPr>
          <w:p w:rsidR="00575F22" w:rsidRDefault="00575F22" w:rsidP="00575F22">
            <w:pPr>
              <w:rPr>
                <w:b/>
              </w:rPr>
            </w:pPr>
          </w:p>
          <w:p w:rsidR="00575F22" w:rsidRDefault="00575F22" w:rsidP="00575F22">
            <w:pPr>
              <w:rPr>
                <w:b/>
              </w:rPr>
            </w:pPr>
          </w:p>
          <w:p w:rsidR="00575F22" w:rsidRPr="00584DB7" w:rsidRDefault="00575F22" w:rsidP="00575F22">
            <w:pPr>
              <w:rPr>
                <w:b/>
              </w:rPr>
            </w:pPr>
            <w:r>
              <w:rPr>
                <w:b/>
              </w:rPr>
              <w:t>an die Untere Denkmalschutzbehörde</w:t>
            </w:r>
          </w:p>
        </w:tc>
        <w:tc>
          <w:tcPr>
            <w:tcW w:w="3692" w:type="dxa"/>
            <w:vMerge w:val="restart"/>
            <w:tcMar>
              <w:left w:w="68" w:type="dxa"/>
              <w:right w:w="68" w:type="dxa"/>
            </w:tcMar>
          </w:tcPr>
          <w:p w:rsidR="00575F22" w:rsidRDefault="00575F22" w:rsidP="00575F22"/>
        </w:tc>
      </w:tr>
      <w:tr w:rsidR="00575F22">
        <w:trPr>
          <w:cantSplit/>
          <w:trHeight w:hRule="exact" w:val="284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575F22" w:rsidRDefault="00575F22" w:rsidP="00575F22">
            <w:pPr>
              <w:pStyle w:val="Rubriken"/>
            </w:pPr>
          </w:p>
        </w:tc>
        <w:tc>
          <w:tcPr>
            <w:tcW w:w="3692" w:type="dxa"/>
            <w:vMerge/>
            <w:tcBorders>
              <w:lef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575F22" w:rsidRDefault="00575F22" w:rsidP="00575F22">
            <w:pPr>
              <w:pStyle w:val="Rubriken"/>
            </w:pPr>
          </w:p>
        </w:tc>
      </w:tr>
      <w:tr w:rsidR="00575F22">
        <w:trPr>
          <w:cantSplit/>
          <w:trHeight w:hRule="exact" w:val="284"/>
        </w:trPr>
        <w:tc>
          <w:tcPr>
            <w:tcW w:w="623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</w:tcPr>
          <w:p w:rsidR="00575F22" w:rsidRDefault="00575F22" w:rsidP="00575F22">
            <w:r>
              <w:t>Landratsamt Schweinfurt</w:t>
            </w:r>
          </w:p>
          <w:p w:rsidR="00575F22" w:rsidRDefault="00575F22" w:rsidP="00575F22">
            <w:r>
              <w:t>Untere Denkmalschutzbehörde</w:t>
            </w:r>
          </w:p>
          <w:p w:rsidR="00575F22" w:rsidRDefault="00575F22" w:rsidP="00575F22">
            <w:r>
              <w:t>Sachgebiet 40</w:t>
            </w:r>
          </w:p>
          <w:p w:rsidR="00575F22" w:rsidRDefault="0017025E" w:rsidP="00575F22">
            <w:r>
              <w:t>Schrammst</w:t>
            </w:r>
            <w:r w:rsidR="00575F22">
              <w:t>raße 1</w:t>
            </w:r>
          </w:p>
          <w:p w:rsidR="00575F22" w:rsidRDefault="00575F22" w:rsidP="00575F22">
            <w:r>
              <w:t>97421 Schweinfurt</w:t>
            </w:r>
          </w:p>
        </w:tc>
        <w:tc>
          <w:tcPr>
            <w:tcW w:w="3692" w:type="dxa"/>
            <w:vMerge/>
            <w:tcBorders>
              <w:left w:val="single" w:sz="4" w:space="0" w:color="auto"/>
            </w:tcBorders>
            <w:tcMar>
              <w:left w:w="68" w:type="dxa"/>
              <w:right w:w="68" w:type="dxa"/>
            </w:tcMar>
          </w:tcPr>
          <w:p w:rsidR="00575F22" w:rsidRDefault="00575F22" w:rsidP="00575F22">
            <w:pPr>
              <w:pStyle w:val="Rubriken"/>
              <w:spacing w:before="80"/>
            </w:pPr>
          </w:p>
        </w:tc>
      </w:tr>
      <w:tr w:rsidR="00575F22">
        <w:trPr>
          <w:cantSplit/>
          <w:trHeight w:hRule="exact" w:val="397"/>
        </w:trPr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575F22" w:rsidRDefault="00575F22" w:rsidP="00575F22"/>
        </w:tc>
        <w:tc>
          <w:tcPr>
            <w:tcW w:w="3692" w:type="dxa"/>
            <w:vMerge/>
            <w:tcBorders>
              <w:lef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575F22" w:rsidRDefault="00575F22" w:rsidP="00575F22"/>
        </w:tc>
      </w:tr>
      <w:tr w:rsidR="00575F22">
        <w:trPr>
          <w:cantSplit/>
          <w:trHeight w:hRule="exact" w:val="397"/>
        </w:trPr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575F22" w:rsidRDefault="00575F22" w:rsidP="00575F22">
            <w:pPr>
              <w:pStyle w:val="Rubriken"/>
            </w:pPr>
          </w:p>
        </w:tc>
        <w:tc>
          <w:tcPr>
            <w:tcW w:w="3692" w:type="dxa"/>
            <w:vMerge/>
            <w:tcBorders>
              <w:lef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575F22" w:rsidRDefault="00575F22" w:rsidP="00575F22">
            <w:pPr>
              <w:pStyle w:val="Rubriken"/>
            </w:pPr>
          </w:p>
        </w:tc>
      </w:tr>
      <w:tr w:rsidR="00575F22">
        <w:trPr>
          <w:cantSplit/>
          <w:trHeight w:hRule="exact" w:val="397"/>
        </w:trPr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575F22" w:rsidRDefault="00575F22" w:rsidP="00575F22"/>
        </w:tc>
        <w:tc>
          <w:tcPr>
            <w:tcW w:w="3692" w:type="dxa"/>
            <w:vMerge/>
            <w:tcBorders>
              <w:lef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575F22" w:rsidRDefault="00575F22" w:rsidP="00575F22"/>
        </w:tc>
      </w:tr>
      <w:tr w:rsidR="00575F22">
        <w:trPr>
          <w:cantSplit/>
          <w:trHeight w:hRule="exact" w:val="227"/>
        </w:trPr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575F22" w:rsidRDefault="00575F22" w:rsidP="00575F22">
            <w:pPr>
              <w:pStyle w:val="Rubriken"/>
            </w:pPr>
          </w:p>
        </w:tc>
        <w:tc>
          <w:tcPr>
            <w:tcW w:w="3692" w:type="dxa"/>
            <w:vMerge/>
            <w:tcBorders>
              <w:lef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575F22" w:rsidRDefault="00575F22" w:rsidP="00575F22">
            <w:pPr>
              <w:pStyle w:val="Rubriken"/>
            </w:pPr>
          </w:p>
        </w:tc>
      </w:tr>
      <w:tr w:rsidR="00575F22">
        <w:trPr>
          <w:cantSplit/>
          <w:trHeight w:hRule="exact" w:val="397"/>
        </w:trPr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575F22" w:rsidRDefault="00575F22" w:rsidP="00575F22"/>
        </w:tc>
        <w:tc>
          <w:tcPr>
            <w:tcW w:w="3692" w:type="dxa"/>
            <w:vMerge/>
            <w:tcBorders>
              <w:lef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575F22" w:rsidRDefault="00575F22" w:rsidP="00575F22"/>
        </w:tc>
      </w:tr>
      <w:tr w:rsidR="00575F22">
        <w:trPr>
          <w:cantSplit/>
          <w:trHeight w:hRule="exact" w:val="227"/>
        </w:trPr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</w:tcPr>
          <w:p w:rsidR="00575F22" w:rsidRDefault="00575F22" w:rsidP="00575F22"/>
        </w:tc>
        <w:tc>
          <w:tcPr>
            <w:tcW w:w="3692" w:type="dxa"/>
            <w:vMerge/>
            <w:tcBorders>
              <w:left w:val="single" w:sz="4" w:space="0" w:color="auto"/>
            </w:tcBorders>
            <w:tcMar>
              <w:left w:w="68" w:type="dxa"/>
              <w:right w:w="68" w:type="dxa"/>
            </w:tcMar>
          </w:tcPr>
          <w:p w:rsidR="00575F22" w:rsidRDefault="00575F22" w:rsidP="00575F22"/>
        </w:tc>
      </w:tr>
      <w:tr w:rsidR="006C5A56">
        <w:trPr>
          <w:cantSplit/>
          <w:trHeight w:hRule="exact" w:val="1134"/>
        </w:trPr>
        <w:tc>
          <w:tcPr>
            <w:tcW w:w="6237" w:type="dxa"/>
            <w:gridSpan w:val="2"/>
            <w:tcMar>
              <w:left w:w="68" w:type="dxa"/>
              <w:right w:w="68" w:type="dxa"/>
            </w:tcMar>
          </w:tcPr>
          <w:p w:rsidR="006C5A56" w:rsidRDefault="006C5A56" w:rsidP="006C5A56">
            <w:pPr>
              <w:rPr>
                <w:b/>
              </w:rPr>
            </w:pPr>
          </w:p>
          <w:p w:rsidR="006C5A56" w:rsidRDefault="006C5A56" w:rsidP="006C5A56">
            <w:pPr>
              <w:rPr>
                <w:b/>
              </w:rPr>
            </w:pPr>
          </w:p>
          <w:p w:rsidR="006C5A56" w:rsidRPr="00584DB7" w:rsidRDefault="006C5A56" w:rsidP="006C5A56">
            <w:pPr>
              <w:rPr>
                <w:b/>
              </w:rPr>
            </w:pPr>
            <w:r>
              <w:rPr>
                <w:b/>
              </w:rPr>
              <w:t>mit folgenden Anlagen:</w:t>
            </w:r>
          </w:p>
        </w:tc>
        <w:tc>
          <w:tcPr>
            <w:tcW w:w="3692" w:type="dxa"/>
            <w:tcMar>
              <w:left w:w="68" w:type="dxa"/>
              <w:right w:w="68" w:type="dxa"/>
            </w:tcMar>
          </w:tcPr>
          <w:p w:rsidR="006C5A56" w:rsidRDefault="006C5A56" w:rsidP="006C5A56"/>
        </w:tc>
      </w:tr>
      <w:tr w:rsidR="006C5A56">
        <w:trPr>
          <w:cantSplit/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6C5A56" w:rsidRDefault="006C5A56" w:rsidP="006C5A56">
            <w:pPr>
              <w:ind w:right="113"/>
              <w:jc w:val="right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68" w:type="dxa"/>
            </w:tcMar>
            <w:vAlign w:val="center"/>
          </w:tcPr>
          <w:p w:rsidR="006C5A56" w:rsidRDefault="003B6B08" w:rsidP="006C5A56">
            <w:r>
              <w:t>Kostenangebot(e)</w:t>
            </w:r>
          </w:p>
        </w:tc>
        <w:tc>
          <w:tcPr>
            <w:tcW w:w="3692" w:type="dxa"/>
            <w:tcBorders>
              <w:left w:val="single" w:sz="4" w:space="0" w:color="auto"/>
            </w:tcBorders>
            <w:shd w:val="clear" w:color="auto" w:fill="auto"/>
            <w:tcMar>
              <w:left w:w="68" w:type="dxa"/>
              <w:right w:w="68" w:type="dxa"/>
            </w:tcMar>
            <w:vAlign w:val="center"/>
          </w:tcPr>
          <w:p w:rsidR="006C5A56" w:rsidRDefault="006C5A56" w:rsidP="006C5A56"/>
        </w:tc>
      </w:tr>
      <w:tr w:rsidR="006C5A56">
        <w:trPr>
          <w:cantSplit/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6C5A56" w:rsidRDefault="006C5A56" w:rsidP="006C5A56">
            <w:pPr>
              <w:ind w:right="113"/>
              <w:jc w:val="right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68" w:type="dxa"/>
            </w:tcMar>
            <w:vAlign w:val="center"/>
          </w:tcPr>
          <w:p w:rsidR="006C5A56" w:rsidRDefault="003B6B08" w:rsidP="006C5A56">
            <w:r>
              <w:t>Kostenschätzung</w:t>
            </w:r>
          </w:p>
        </w:tc>
        <w:tc>
          <w:tcPr>
            <w:tcW w:w="3692" w:type="dxa"/>
            <w:tcBorders>
              <w:left w:val="single" w:sz="4" w:space="0" w:color="auto"/>
            </w:tcBorders>
            <w:shd w:val="clear" w:color="auto" w:fill="auto"/>
            <w:tcMar>
              <w:left w:w="68" w:type="dxa"/>
              <w:right w:w="68" w:type="dxa"/>
            </w:tcMar>
            <w:vAlign w:val="center"/>
          </w:tcPr>
          <w:p w:rsidR="006C5A56" w:rsidRDefault="006C5A56" w:rsidP="006C5A56"/>
        </w:tc>
      </w:tr>
      <w:tr w:rsidR="006C5A56">
        <w:trPr>
          <w:cantSplit/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6C5A56" w:rsidRDefault="006C5A56" w:rsidP="006C5A56">
            <w:pPr>
              <w:ind w:right="113"/>
              <w:jc w:val="right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68" w:type="dxa"/>
            </w:tcMar>
            <w:vAlign w:val="center"/>
          </w:tcPr>
          <w:p w:rsidR="006C5A56" w:rsidRDefault="00117562" w:rsidP="00117562">
            <w:r>
              <w:t>Maßnahmenbeschreibung</w:t>
            </w:r>
          </w:p>
        </w:tc>
        <w:tc>
          <w:tcPr>
            <w:tcW w:w="3692" w:type="dxa"/>
            <w:tcBorders>
              <w:left w:val="single" w:sz="4" w:space="0" w:color="auto"/>
            </w:tcBorders>
            <w:shd w:val="clear" w:color="auto" w:fill="auto"/>
            <w:tcMar>
              <w:left w:w="68" w:type="dxa"/>
              <w:right w:w="68" w:type="dxa"/>
            </w:tcMar>
            <w:vAlign w:val="center"/>
          </w:tcPr>
          <w:p w:rsidR="006C5A56" w:rsidRDefault="006C5A56" w:rsidP="006C5A56"/>
        </w:tc>
      </w:tr>
      <w:tr w:rsidR="006C5A56">
        <w:trPr>
          <w:cantSplit/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6C5A56" w:rsidRDefault="006C5A56" w:rsidP="006C5A56">
            <w:pPr>
              <w:ind w:right="113"/>
              <w:jc w:val="right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68" w:type="dxa"/>
            </w:tcMar>
            <w:vAlign w:val="center"/>
          </w:tcPr>
          <w:p w:rsidR="006C5A56" w:rsidRDefault="00117562" w:rsidP="006C5A56">
            <w:r>
              <w:t>Fotos (Größe 13 x 18) vom aktuellen Zustand</w:t>
            </w:r>
          </w:p>
        </w:tc>
        <w:tc>
          <w:tcPr>
            <w:tcW w:w="3692" w:type="dxa"/>
            <w:tcBorders>
              <w:left w:val="single" w:sz="4" w:space="0" w:color="auto"/>
            </w:tcBorders>
            <w:shd w:val="clear" w:color="auto" w:fill="auto"/>
            <w:tcMar>
              <w:left w:w="68" w:type="dxa"/>
              <w:right w:w="68" w:type="dxa"/>
            </w:tcMar>
            <w:vAlign w:val="center"/>
          </w:tcPr>
          <w:p w:rsidR="006C5A56" w:rsidRDefault="006C5A56" w:rsidP="006C5A56"/>
        </w:tc>
      </w:tr>
      <w:tr w:rsidR="006C5A56">
        <w:trPr>
          <w:cantSplit/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6C5A56" w:rsidRDefault="006C5A56" w:rsidP="006C5A56">
            <w:pPr>
              <w:ind w:right="113"/>
              <w:jc w:val="right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68" w:type="dxa"/>
            </w:tcMar>
            <w:vAlign w:val="center"/>
          </w:tcPr>
          <w:p w:rsidR="006C5A56" w:rsidRDefault="00117562" w:rsidP="006C5A56">
            <w:r>
              <w:t>Fotodateien (separat per eMail)</w:t>
            </w:r>
          </w:p>
        </w:tc>
        <w:tc>
          <w:tcPr>
            <w:tcW w:w="3692" w:type="dxa"/>
            <w:tcBorders>
              <w:left w:val="single" w:sz="4" w:space="0" w:color="auto"/>
            </w:tcBorders>
            <w:shd w:val="clear" w:color="auto" w:fill="auto"/>
            <w:tcMar>
              <w:left w:w="68" w:type="dxa"/>
              <w:right w:w="68" w:type="dxa"/>
            </w:tcMar>
            <w:vAlign w:val="center"/>
          </w:tcPr>
          <w:p w:rsidR="006C5A56" w:rsidRDefault="006C5A56" w:rsidP="006C5A56"/>
        </w:tc>
      </w:tr>
      <w:tr w:rsidR="0091321F">
        <w:trPr>
          <w:cantSplit/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91321F" w:rsidRDefault="0091321F" w:rsidP="006C5A56">
            <w:pPr>
              <w:ind w:right="113"/>
              <w:jc w:val="right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68" w:type="dxa"/>
            </w:tcMar>
            <w:vAlign w:val="center"/>
          </w:tcPr>
          <w:p w:rsidR="0091321F" w:rsidRDefault="0091321F" w:rsidP="006C5A56"/>
        </w:tc>
        <w:tc>
          <w:tcPr>
            <w:tcW w:w="3692" w:type="dxa"/>
            <w:tcBorders>
              <w:left w:val="single" w:sz="4" w:space="0" w:color="auto"/>
            </w:tcBorders>
            <w:shd w:val="clear" w:color="auto" w:fill="auto"/>
            <w:tcMar>
              <w:left w:w="68" w:type="dxa"/>
              <w:right w:w="68" w:type="dxa"/>
            </w:tcMar>
            <w:vAlign w:val="center"/>
          </w:tcPr>
          <w:p w:rsidR="0091321F" w:rsidRDefault="0091321F" w:rsidP="006C5A56"/>
        </w:tc>
      </w:tr>
      <w:tr w:rsidR="00117562">
        <w:trPr>
          <w:cantSplit/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117562" w:rsidRDefault="00117562" w:rsidP="006C5A56">
            <w:pPr>
              <w:ind w:right="113"/>
              <w:jc w:val="right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68" w:type="dxa"/>
            </w:tcMar>
            <w:vAlign w:val="center"/>
          </w:tcPr>
          <w:p w:rsidR="00117562" w:rsidRDefault="00117562" w:rsidP="006C5A56"/>
        </w:tc>
        <w:tc>
          <w:tcPr>
            <w:tcW w:w="3692" w:type="dxa"/>
            <w:tcBorders>
              <w:left w:val="single" w:sz="4" w:space="0" w:color="auto"/>
            </w:tcBorders>
            <w:shd w:val="clear" w:color="auto" w:fill="auto"/>
            <w:tcMar>
              <w:left w:w="68" w:type="dxa"/>
              <w:right w:w="68" w:type="dxa"/>
            </w:tcMar>
            <w:vAlign w:val="center"/>
          </w:tcPr>
          <w:p w:rsidR="00117562" w:rsidRDefault="00117562" w:rsidP="006C5A56"/>
        </w:tc>
      </w:tr>
      <w:tr w:rsidR="00117562">
        <w:trPr>
          <w:cantSplit/>
          <w:trHeight w:hRule="exact"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117562" w:rsidRDefault="00117562" w:rsidP="006C5A56">
            <w:pPr>
              <w:ind w:right="113"/>
              <w:jc w:val="right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68" w:type="dxa"/>
            </w:tcMar>
            <w:vAlign w:val="center"/>
          </w:tcPr>
          <w:p w:rsidR="00117562" w:rsidRDefault="00117562" w:rsidP="006C5A56"/>
        </w:tc>
        <w:tc>
          <w:tcPr>
            <w:tcW w:w="3692" w:type="dxa"/>
            <w:tcBorders>
              <w:left w:val="single" w:sz="4" w:space="0" w:color="auto"/>
            </w:tcBorders>
            <w:shd w:val="clear" w:color="auto" w:fill="auto"/>
            <w:tcMar>
              <w:left w:w="68" w:type="dxa"/>
              <w:right w:w="68" w:type="dxa"/>
            </w:tcMar>
            <w:vAlign w:val="center"/>
          </w:tcPr>
          <w:p w:rsidR="00117562" w:rsidRDefault="00117562" w:rsidP="006C5A56"/>
        </w:tc>
      </w:tr>
    </w:tbl>
    <w:p w:rsidR="005007E1" w:rsidRDefault="005007E1" w:rsidP="005007E1">
      <w:pPr>
        <w:pStyle w:val="Tabellenende"/>
        <w:sectPr w:rsidR="005007E1" w:rsidSect="00FD1242">
          <w:headerReference w:type="first" r:id="rId8"/>
          <w:pgSz w:w="11906" w:h="16838" w:code="9"/>
          <w:pgMar w:top="1701" w:right="851" w:bottom="1134" w:left="1134" w:header="340" w:footer="794" w:gutter="0"/>
          <w:cols w:space="720"/>
          <w:titlePg/>
        </w:sectPr>
      </w:pPr>
    </w:p>
    <w:p w:rsidR="00575F22" w:rsidRDefault="00575F22" w:rsidP="005007E1">
      <w:pPr>
        <w:pStyle w:val="Tabellenende"/>
      </w:pPr>
    </w:p>
    <w:tbl>
      <w:tblPr>
        <w:tblW w:w="9942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446"/>
      </w:tblGrid>
      <w:tr w:rsidR="00B3749B" w:rsidTr="00943C8C">
        <w:trPr>
          <w:cantSplit/>
          <w:trHeight w:hRule="exact" w:val="1134"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D1858" w:rsidRPr="000E6811" w:rsidRDefault="000E6811" w:rsidP="00161D11">
            <w:pPr>
              <w:rPr>
                <w:b/>
                <w:sz w:val="32"/>
                <w:szCs w:val="32"/>
              </w:rPr>
            </w:pPr>
            <w:r w:rsidRPr="000E6811">
              <w:rPr>
                <w:b/>
                <w:sz w:val="32"/>
                <w:szCs w:val="32"/>
              </w:rPr>
              <w:t>Nicht vom Antragsteller auszufüllen!</w:t>
            </w:r>
          </w:p>
        </w:tc>
      </w:tr>
      <w:tr w:rsidR="00B3749B" w:rsidTr="00943C8C">
        <w:trPr>
          <w:cantSplit/>
          <w:trHeight w:hRule="exact" w:val="360"/>
        </w:trPr>
        <w:tc>
          <w:tcPr>
            <w:tcW w:w="9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749B" w:rsidRDefault="00B3749B" w:rsidP="00536114">
            <w:pPr>
              <w:rPr>
                <w:b/>
              </w:rPr>
            </w:pPr>
          </w:p>
        </w:tc>
      </w:tr>
      <w:tr w:rsidR="00EE6AA0" w:rsidTr="00943C8C">
        <w:trPr>
          <w:cantSplit/>
          <w:trHeight w:hRule="exact" w:val="360"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E6AA0" w:rsidRDefault="00EE6AA0" w:rsidP="001E77C8">
            <w:pPr>
              <w:pStyle w:val="Rubrik"/>
              <w:rPr>
                <w:b w:val="0"/>
              </w:rPr>
            </w:pPr>
            <w:r>
              <w:t>Gemeindliche Stellungnahme nach Art. 1</w:t>
            </w:r>
            <w:r w:rsidR="001E77C8">
              <w:t>4</w:t>
            </w:r>
            <w:r>
              <w:t xml:space="preserve"> Abs. 1 BayDSchG</w:t>
            </w:r>
          </w:p>
        </w:tc>
      </w:tr>
      <w:tr w:rsidR="00C62185" w:rsidTr="00943C8C">
        <w:trPr>
          <w:cantSplit/>
          <w:trHeight w:hRule="exact" w:val="595"/>
        </w:trPr>
        <w:sdt>
          <w:sdtPr>
            <w:rPr>
              <w:sz w:val="28"/>
              <w:szCs w:val="28"/>
            </w:rPr>
            <w:id w:val="189061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:rsidR="00C62185" w:rsidRDefault="00943C8C" w:rsidP="00C62185">
                <w:pPr>
                  <w:tabs>
                    <w:tab w:val="left" w:pos="851"/>
                    <w:tab w:val="left" w:pos="3055"/>
                    <w:tab w:val="left" w:pos="6315"/>
                  </w:tabs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44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62185" w:rsidRDefault="00943C8C" w:rsidP="00C62185">
            <w:pPr>
              <w:tabs>
                <w:tab w:val="left" w:pos="851"/>
                <w:tab w:val="left" w:pos="3055"/>
                <w:tab w:val="left" w:pos="6315"/>
              </w:tabs>
            </w:pPr>
            <w:r>
              <w:t>M</w:t>
            </w:r>
            <w:r w:rsidR="00C62185">
              <w:t>it der Maßnahme besteht Einverständnis.</w:t>
            </w:r>
          </w:p>
        </w:tc>
      </w:tr>
      <w:tr w:rsidR="00943C8C" w:rsidTr="00943C8C">
        <w:trPr>
          <w:cantSplit/>
          <w:trHeight w:hRule="exact" w:val="595"/>
        </w:trPr>
        <w:sdt>
          <w:sdtPr>
            <w:rPr>
              <w:sz w:val="28"/>
              <w:szCs w:val="28"/>
            </w:rPr>
            <w:id w:val="-44423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:rsidR="00943C8C" w:rsidRDefault="00943C8C" w:rsidP="00943C8C">
                <w:pPr>
                  <w:tabs>
                    <w:tab w:val="left" w:pos="851"/>
                    <w:tab w:val="left" w:pos="3055"/>
                    <w:tab w:val="left" w:pos="6315"/>
                  </w:tabs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44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43C8C" w:rsidRDefault="00943C8C" w:rsidP="00943C8C">
            <w:pPr>
              <w:tabs>
                <w:tab w:val="left" w:pos="851"/>
                <w:tab w:val="left" w:pos="3055"/>
                <w:tab w:val="left" w:pos="6315"/>
              </w:tabs>
            </w:pPr>
            <w:r w:rsidRPr="00943C8C">
              <w:t xml:space="preserve">Mit der Maßnahme besteht </w:t>
            </w:r>
            <w:r w:rsidRPr="00943C8C">
              <w:rPr>
                <w:i/>
              </w:rPr>
              <w:t>unter Beachtung nachfolgender Auflagen</w:t>
            </w:r>
            <w:r w:rsidRPr="00943C8C">
              <w:t xml:space="preserve"> Einverständnis.</w:t>
            </w:r>
          </w:p>
        </w:tc>
      </w:tr>
      <w:tr w:rsidR="00C62185" w:rsidTr="00943C8C">
        <w:trPr>
          <w:cantSplit/>
          <w:trHeight w:hRule="exact" w:val="595"/>
        </w:trPr>
        <w:sdt>
          <w:sdtPr>
            <w:rPr>
              <w:sz w:val="28"/>
              <w:szCs w:val="28"/>
            </w:rPr>
            <w:id w:val="1857846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C62185" w:rsidRDefault="00A33FFD" w:rsidP="00C62185">
                <w:pPr>
                  <w:tabs>
                    <w:tab w:val="left" w:pos="851"/>
                    <w:tab w:val="left" w:pos="3055"/>
                    <w:tab w:val="left" w:pos="6315"/>
                  </w:tabs>
                </w:pPr>
                <w:r w:rsidRPr="00A33F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446" w:type="dxa"/>
            <w:tcBorders>
              <w:left w:val="nil"/>
              <w:bottom w:val="single" w:sz="4" w:space="0" w:color="auto"/>
            </w:tcBorders>
            <w:vAlign w:val="center"/>
          </w:tcPr>
          <w:p w:rsidR="00C62185" w:rsidRDefault="00943C8C" w:rsidP="00C62185">
            <w:pPr>
              <w:tabs>
                <w:tab w:val="left" w:pos="851"/>
                <w:tab w:val="left" w:pos="3055"/>
                <w:tab w:val="left" w:pos="6315"/>
              </w:tabs>
            </w:pPr>
            <w:r>
              <w:t>M</w:t>
            </w:r>
            <w:r w:rsidR="00C62185">
              <w:t xml:space="preserve">it der Maßnahme besteht  </w:t>
            </w:r>
            <w:r w:rsidR="00C62185" w:rsidRPr="00C62185">
              <w:rPr>
                <w:i/>
              </w:rPr>
              <w:t>kein</w:t>
            </w:r>
            <w:r w:rsidR="00C62185">
              <w:t xml:space="preserve">  Einverständnis (Gründe siehe Bemerkungen!)</w:t>
            </w:r>
          </w:p>
        </w:tc>
      </w:tr>
      <w:tr w:rsidR="00517460" w:rsidTr="00943C8C">
        <w:trPr>
          <w:cantSplit/>
          <w:trHeight w:val="217"/>
        </w:trPr>
        <w:tc>
          <w:tcPr>
            <w:tcW w:w="99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7460" w:rsidRDefault="00517460" w:rsidP="00517460">
            <w:pPr>
              <w:pStyle w:val="Rubrikentext"/>
            </w:pPr>
            <w:r>
              <w:t>Bemerkungen</w:t>
            </w:r>
          </w:p>
        </w:tc>
      </w:tr>
      <w:tr w:rsidR="00517460" w:rsidTr="00943C8C">
        <w:trPr>
          <w:cantSplit/>
          <w:trHeight w:hRule="exact" w:val="2835"/>
        </w:trPr>
        <w:tc>
          <w:tcPr>
            <w:tcW w:w="9942" w:type="dxa"/>
            <w:gridSpan w:val="2"/>
            <w:tcBorders>
              <w:top w:val="nil"/>
              <w:bottom w:val="single" w:sz="4" w:space="0" w:color="auto"/>
            </w:tcBorders>
          </w:tcPr>
          <w:p w:rsidR="00517460" w:rsidRDefault="00517460" w:rsidP="00517460"/>
        </w:tc>
      </w:tr>
    </w:tbl>
    <w:p w:rsidR="001C3727" w:rsidRDefault="001C3727"/>
    <w:tbl>
      <w:tblPr>
        <w:tblW w:w="0" w:type="auto"/>
        <w:tblInd w:w="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6"/>
        <w:gridCol w:w="3316"/>
        <w:gridCol w:w="3317"/>
      </w:tblGrid>
      <w:tr w:rsidR="001C3727" w:rsidTr="001C3727">
        <w:trPr>
          <w:cantSplit/>
          <w:trHeight w:hRule="exact" w:val="1134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27" w:rsidRDefault="001C3727" w:rsidP="0015717D">
            <w:pPr>
              <w:pStyle w:val="Rubrikentext"/>
            </w:pPr>
            <w:r>
              <w:t>Datum</w:t>
            </w:r>
          </w:p>
          <w:p w:rsidR="001C3727" w:rsidRPr="007E341F" w:rsidRDefault="001C3727" w:rsidP="0015717D"/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27" w:rsidRDefault="001C3727" w:rsidP="0015717D">
            <w:pPr>
              <w:pStyle w:val="Rubrikentext"/>
            </w:pPr>
            <w:r>
              <w:t>Name</w:t>
            </w:r>
          </w:p>
          <w:p w:rsidR="001C3727" w:rsidRPr="00716C19" w:rsidRDefault="001C3727" w:rsidP="0015717D"/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27" w:rsidRPr="001C3727" w:rsidRDefault="001C3727" w:rsidP="001C3727">
            <w:pPr>
              <w:pStyle w:val="Rubrikentext"/>
            </w:pPr>
            <w:r>
              <w:t>Unterschrift</w:t>
            </w:r>
          </w:p>
        </w:tc>
      </w:tr>
    </w:tbl>
    <w:p w:rsidR="00575F22" w:rsidRDefault="00575F22" w:rsidP="002857E2">
      <w:pPr>
        <w:pStyle w:val="Tabellenende"/>
      </w:pPr>
    </w:p>
    <w:sectPr w:rsidR="00575F22" w:rsidSect="00FD1242">
      <w:headerReference w:type="first" r:id="rId9"/>
      <w:pgSz w:w="11906" w:h="16838" w:code="9"/>
      <w:pgMar w:top="737" w:right="851" w:bottom="1134" w:left="1134" w:header="340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021" w:rsidRDefault="007F0021">
      <w:pPr>
        <w:spacing w:line="240" w:lineRule="auto"/>
      </w:pPr>
      <w:r>
        <w:separator/>
      </w:r>
    </w:p>
  </w:endnote>
  <w:endnote w:type="continuationSeparator" w:id="0">
    <w:p w:rsidR="007F0021" w:rsidRDefault="007F00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FDD" w:rsidRPr="007C3D23" w:rsidRDefault="00693FDD" w:rsidP="007C3D23">
    <w:pPr>
      <w:pStyle w:val="Fuzeile"/>
    </w:pPr>
    <w:r w:rsidRPr="007C3D23">
      <w:t xml:space="preserve">Seite </w:t>
    </w:r>
    <w:r w:rsidRPr="007C3D23">
      <w:fldChar w:fldCharType="begin"/>
    </w:r>
    <w:r w:rsidRPr="007C3D23">
      <w:instrText xml:space="preserve"> PAGE </w:instrText>
    </w:r>
    <w:r w:rsidRPr="007C3D23">
      <w:fldChar w:fldCharType="separate"/>
    </w:r>
    <w:r w:rsidR="007F0021">
      <w:rPr>
        <w:noProof/>
      </w:rPr>
      <w:t>3</w:t>
    </w:r>
    <w:r w:rsidRPr="007C3D23">
      <w:fldChar w:fldCharType="end"/>
    </w:r>
    <w:r w:rsidRPr="007C3D23">
      <w:t xml:space="preserve"> von </w:t>
    </w:r>
    <w:fldSimple w:instr=" NUMPAGES ">
      <w:r w:rsidR="007F0021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021" w:rsidRDefault="007F0021">
      <w:pPr>
        <w:spacing w:line="240" w:lineRule="auto"/>
      </w:pPr>
      <w:r>
        <w:separator/>
      </w:r>
    </w:p>
  </w:footnote>
  <w:footnote w:type="continuationSeparator" w:id="0">
    <w:p w:rsidR="007F0021" w:rsidRDefault="007F00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FDD" w:rsidRDefault="00862F64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page">
                <wp:posOffset>215900</wp:posOffset>
              </wp:positionH>
              <wp:positionV relativeFrom="page">
                <wp:posOffset>3672205</wp:posOffset>
              </wp:positionV>
              <wp:extent cx="12573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573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D014D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89.15pt" to="26.9pt,2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WAsEQIAACc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" strokeweight="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FDD" w:rsidRDefault="00693F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5C55"/>
    <w:multiLevelType w:val="singleLevel"/>
    <w:tmpl w:val="E870AC44"/>
    <w:lvl w:ilvl="0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hint="default"/>
      </w:rPr>
    </w:lvl>
  </w:abstractNum>
  <w:abstractNum w:abstractNumId="1" w15:restartNumberingAfterBreak="0">
    <w:nsid w:val="24435605"/>
    <w:multiLevelType w:val="singleLevel"/>
    <w:tmpl w:val="E870AC44"/>
    <w:lvl w:ilvl="0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hint="default"/>
      </w:rPr>
    </w:lvl>
  </w:abstractNum>
  <w:abstractNum w:abstractNumId="2" w15:restartNumberingAfterBreak="0">
    <w:nsid w:val="2F40582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D40673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21"/>
    <w:rsid w:val="000155B0"/>
    <w:rsid w:val="000658D8"/>
    <w:rsid w:val="00086E77"/>
    <w:rsid w:val="000A19BF"/>
    <w:rsid w:val="000E6811"/>
    <w:rsid w:val="00117562"/>
    <w:rsid w:val="001451A8"/>
    <w:rsid w:val="0015717D"/>
    <w:rsid w:val="00161D11"/>
    <w:rsid w:val="00167202"/>
    <w:rsid w:val="0017025E"/>
    <w:rsid w:val="001948CA"/>
    <w:rsid w:val="001B07E7"/>
    <w:rsid w:val="001C3727"/>
    <w:rsid w:val="001E2007"/>
    <w:rsid w:val="001E33C1"/>
    <w:rsid w:val="001E77C8"/>
    <w:rsid w:val="002258E3"/>
    <w:rsid w:val="002358A3"/>
    <w:rsid w:val="002505CC"/>
    <w:rsid w:val="00254730"/>
    <w:rsid w:val="00267B13"/>
    <w:rsid w:val="002857E2"/>
    <w:rsid w:val="002A6505"/>
    <w:rsid w:val="002B35E0"/>
    <w:rsid w:val="002C0639"/>
    <w:rsid w:val="002C1405"/>
    <w:rsid w:val="002D0A20"/>
    <w:rsid w:val="002F35B0"/>
    <w:rsid w:val="002F5001"/>
    <w:rsid w:val="002F7885"/>
    <w:rsid w:val="003021A2"/>
    <w:rsid w:val="003029B1"/>
    <w:rsid w:val="00317D1D"/>
    <w:rsid w:val="003B111D"/>
    <w:rsid w:val="003B6B08"/>
    <w:rsid w:val="003B7331"/>
    <w:rsid w:val="003C7AD3"/>
    <w:rsid w:val="003E13A5"/>
    <w:rsid w:val="00400D13"/>
    <w:rsid w:val="00412072"/>
    <w:rsid w:val="00432A07"/>
    <w:rsid w:val="0046373B"/>
    <w:rsid w:val="004A7817"/>
    <w:rsid w:val="004B5B29"/>
    <w:rsid w:val="004C2586"/>
    <w:rsid w:val="005007E1"/>
    <w:rsid w:val="00517460"/>
    <w:rsid w:val="00524BDF"/>
    <w:rsid w:val="005253FC"/>
    <w:rsid w:val="00536114"/>
    <w:rsid w:val="00575F22"/>
    <w:rsid w:val="00584DB7"/>
    <w:rsid w:val="005D1F9C"/>
    <w:rsid w:val="005D563C"/>
    <w:rsid w:val="0060509D"/>
    <w:rsid w:val="00611E59"/>
    <w:rsid w:val="0061553D"/>
    <w:rsid w:val="00631044"/>
    <w:rsid w:val="006524BF"/>
    <w:rsid w:val="00657F1F"/>
    <w:rsid w:val="006722D2"/>
    <w:rsid w:val="00690A38"/>
    <w:rsid w:val="00693FDD"/>
    <w:rsid w:val="006C5A56"/>
    <w:rsid w:val="006C66CB"/>
    <w:rsid w:val="006D0674"/>
    <w:rsid w:val="0070568F"/>
    <w:rsid w:val="00723558"/>
    <w:rsid w:val="00734056"/>
    <w:rsid w:val="007407EF"/>
    <w:rsid w:val="0075326B"/>
    <w:rsid w:val="007665A2"/>
    <w:rsid w:val="0077248F"/>
    <w:rsid w:val="0077321D"/>
    <w:rsid w:val="00777A10"/>
    <w:rsid w:val="007C3D23"/>
    <w:rsid w:val="007D1858"/>
    <w:rsid w:val="007F0021"/>
    <w:rsid w:val="008009BD"/>
    <w:rsid w:val="00843061"/>
    <w:rsid w:val="00862F64"/>
    <w:rsid w:val="00865C23"/>
    <w:rsid w:val="008F434F"/>
    <w:rsid w:val="0091321F"/>
    <w:rsid w:val="00913D1E"/>
    <w:rsid w:val="00926A61"/>
    <w:rsid w:val="00935891"/>
    <w:rsid w:val="00943C8C"/>
    <w:rsid w:val="00943DAF"/>
    <w:rsid w:val="00950ED9"/>
    <w:rsid w:val="00974BA1"/>
    <w:rsid w:val="009778BA"/>
    <w:rsid w:val="009B6EBE"/>
    <w:rsid w:val="009C53B3"/>
    <w:rsid w:val="009D60A3"/>
    <w:rsid w:val="00A01667"/>
    <w:rsid w:val="00A04E45"/>
    <w:rsid w:val="00A170E0"/>
    <w:rsid w:val="00A33FFD"/>
    <w:rsid w:val="00A7476D"/>
    <w:rsid w:val="00A7622D"/>
    <w:rsid w:val="00A832D6"/>
    <w:rsid w:val="00AC0251"/>
    <w:rsid w:val="00AD629A"/>
    <w:rsid w:val="00AE5646"/>
    <w:rsid w:val="00AF287C"/>
    <w:rsid w:val="00B07EF2"/>
    <w:rsid w:val="00B220D2"/>
    <w:rsid w:val="00B3749B"/>
    <w:rsid w:val="00B90C8A"/>
    <w:rsid w:val="00BD06F2"/>
    <w:rsid w:val="00BD6C3E"/>
    <w:rsid w:val="00C030D1"/>
    <w:rsid w:val="00C05CB9"/>
    <w:rsid w:val="00C23781"/>
    <w:rsid w:val="00C26D9E"/>
    <w:rsid w:val="00C62185"/>
    <w:rsid w:val="00C76E43"/>
    <w:rsid w:val="00C8289C"/>
    <w:rsid w:val="00CB02A8"/>
    <w:rsid w:val="00CD0370"/>
    <w:rsid w:val="00CD3BC4"/>
    <w:rsid w:val="00CE68D0"/>
    <w:rsid w:val="00D03652"/>
    <w:rsid w:val="00D14BAA"/>
    <w:rsid w:val="00D327E0"/>
    <w:rsid w:val="00D42A1F"/>
    <w:rsid w:val="00D62614"/>
    <w:rsid w:val="00D92441"/>
    <w:rsid w:val="00D94ED9"/>
    <w:rsid w:val="00DC4325"/>
    <w:rsid w:val="00DD2800"/>
    <w:rsid w:val="00DE188D"/>
    <w:rsid w:val="00E11151"/>
    <w:rsid w:val="00E409C5"/>
    <w:rsid w:val="00E90BB5"/>
    <w:rsid w:val="00ED68BF"/>
    <w:rsid w:val="00EE6AA0"/>
    <w:rsid w:val="00EF76C0"/>
    <w:rsid w:val="00F00102"/>
    <w:rsid w:val="00F240C2"/>
    <w:rsid w:val="00F67DD2"/>
    <w:rsid w:val="00F762A5"/>
    <w:rsid w:val="00F83EF9"/>
    <w:rsid w:val="00FB4F8F"/>
    <w:rsid w:val="00FC65D7"/>
    <w:rsid w:val="00F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643A22-5BC5-459E-A4C9-88BFEB01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C7AD3"/>
    <w:pPr>
      <w:spacing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spacing w:line="300" w:lineRule="atLeast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schmal">
    <w:name w:val="Standard_schmal"/>
    <w:basedOn w:val="Standard"/>
    <w:pPr>
      <w:spacing w:line="200" w:lineRule="exact"/>
    </w:pPr>
  </w:style>
  <w:style w:type="paragraph" w:customStyle="1" w:styleId="Rubrikentext">
    <w:name w:val="Rubrikentext"/>
    <w:basedOn w:val="Standard"/>
    <w:next w:val="Standard"/>
    <w:pPr>
      <w:spacing w:after="40" w:line="180" w:lineRule="exact"/>
    </w:pPr>
    <w:rPr>
      <w:sz w:val="14"/>
    </w:rPr>
  </w:style>
  <w:style w:type="paragraph" w:customStyle="1" w:styleId="Abstandshalter">
    <w:name w:val="Abstandshalter"/>
    <w:basedOn w:val="Standard"/>
    <w:pPr>
      <w:spacing w:line="200" w:lineRule="exact"/>
    </w:pPr>
  </w:style>
  <w:style w:type="paragraph" w:customStyle="1" w:styleId="Autor">
    <w:name w:val="Autor"/>
    <w:basedOn w:val="Standard"/>
    <w:pPr>
      <w:spacing w:line="100" w:lineRule="exact"/>
    </w:pPr>
    <w:rPr>
      <w:sz w:val="10"/>
    </w:rPr>
  </w:style>
  <w:style w:type="paragraph" w:customStyle="1" w:styleId="Formulartitel">
    <w:name w:val="Formulartitel"/>
    <w:basedOn w:val="berschrift1"/>
    <w:next w:val="Standard"/>
    <w:pPr>
      <w:spacing w:line="380" w:lineRule="atLeast"/>
    </w:pPr>
    <w:rPr>
      <w:caps/>
      <w:spacing w:val="6"/>
      <w:sz w:val="32"/>
    </w:rPr>
  </w:style>
  <w:style w:type="paragraph" w:styleId="Fuzeile">
    <w:name w:val="footer"/>
    <w:basedOn w:val="Standard"/>
    <w:rsid w:val="007C3D23"/>
    <w:pPr>
      <w:tabs>
        <w:tab w:val="center" w:pos="4536"/>
        <w:tab w:val="right" w:pos="9072"/>
      </w:tabs>
      <w:spacing w:line="120" w:lineRule="exact"/>
      <w:jc w:val="right"/>
    </w:pPr>
    <w:rPr>
      <w:sz w:val="16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customStyle="1" w:styleId="Nummern">
    <w:name w:val="Nummern"/>
    <w:basedOn w:val="Standard"/>
    <w:pPr>
      <w:jc w:val="right"/>
    </w:pPr>
    <w:rPr>
      <w:b/>
      <w:sz w:val="12"/>
    </w:rPr>
  </w:style>
  <w:style w:type="paragraph" w:customStyle="1" w:styleId="Optionen">
    <w:name w:val="Optionen"/>
    <w:basedOn w:val="Standard"/>
    <w:rPr>
      <w:sz w:val="16"/>
    </w:rPr>
  </w:style>
  <w:style w:type="paragraph" w:customStyle="1" w:styleId="OptionenAbstand">
    <w:name w:val="Optionen_Abstand"/>
    <w:basedOn w:val="Optionen"/>
    <w:pPr>
      <w:spacing w:before="60"/>
    </w:pPr>
  </w:style>
  <w:style w:type="paragraph" w:customStyle="1" w:styleId="Optionenfett">
    <w:name w:val="Optionen_fett"/>
    <w:basedOn w:val="Optionen"/>
    <w:rPr>
      <w:b/>
    </w:rPr>
  </w:style>
  <w:style w:type="paragraph" w:customStyle="1" w:styleId="Rubrikentextschmal">
    <w:name w:val="Rubrikentext_schmal"/>
    <w:basedOn w:val="Rubrikentext"/>
    <w:pPr>
      <w:spacing w:after="0"/>
    </w:pPr>
  </w:style>
  <w:style w:type="paragraph" w:customStyle="1" w:styleId="Verborgen">
    <w:name w:val="Verborgen"/>
    <w:basedOn w:val="Standard"/>
    <w:pPr>
      <w:spacing w:line="280" w:lineRule="atLeast"/>
    </w:pPr>
    <w:rPr>
      <w:b/>
      <w:vanish/>
      <w:color w:val="800000"/>
      <w:sz w:val="24"/>
    </w:rPr>
  </w:style>
  <w:style w:type="paragraph" w:customStyle="1" w:styleId="Rubriken">
    <w:name w:val="Rubriken"/>
    <w:basedOn w:val="Standard"/>
    <w:rsid w:val="00584DB7"/>
    <w:pPr>
      <w:spacing w:line="190" w:lineRule="exact"/>
    </w:pPr>
    <w:rPr>
      <w:sz w:val="15"/>
    </w:rPr>
  </w:style>
  <w:style w:type="paragraph" w:customStyle="1" w:styleId="Tabellenende">
    <w:name w:val="Tabellenende"/>
    <w:basedOn w:val="Standard"/>
    <w:pPr>
      <w:spacing w:line="20" w:lineRule="exact"/>
    </w:pPr>
    <w:rPr>
      <w:sz w:val="2"/>
    </w:rPr>
  </w:style>
  <w:style w:type="paragraph" w:customStyle="1" w:styleId="Rubrik">
    <w:name w:val="Rubrik"/>
    <w:basedOn w:val="Standard"/>
    <w:pPr>
      <w:spacing w:line="240" w:lineRule="auto"/>
    </w:pPr>
    <w:rPr>
      <w:b/>
    </w:rPr>
  </w:style>
  <w:style w:type="paragraph" w:customStyle="1" w:styleId="Abdrucktitel">
    <w:name w:val="Abdrucktitel"/>
    <w:basedOn w:val="Standard"/>
    <w:rsid w:val="00584DB7"/>
    <w:pPr>
      <w:ind w:left="3912"/>
    </w:pPr>
    <w:rPr>
      <w:b/>
      <w:sz w:val="36"/>
    </w:rPr>
  </w:style>
  <w:style w:type="character" w:customStyle="1" w:styleId="KopfzeileZchn">
    <w:name w:val="Kopfzeile Zchn"/>
    <w:basedOn w:val="Absatz-Standardschriftart"/>
    <w:link w:val="Kopfzeile"/>
    <w:rsid w:val="00D0365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enkmalpflege\!FORMULARE\Erlaubnisantrag_Bau\Antrag_Erlaubnis_Art_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Antrag_Erlaubnis_Art_6.dotx</Template>
  <TotalTime>0</TotalTime>
  <Pages>3</Pages>
  <Words>176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</vt:lpstr>
    </vt:vector>
  </TitlesOfParts>
  <Company>Landratsamt Schweinfurt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subject/>
  <dc:creator>Böhnlein, Lena</dc:creator>
  <cp:keywords/>
  <cp:lastModifiedBy>Böhnlein, Lena</cp:lastModifiedBy>
  <cp:revision>1</cp:revision>
  <cp:lastPrinted>2020-05-25T15:26:00Z</cp:lastPrinted>
  <dcterms:created xsi:type="dcterms:W3CDTF">2026-06-03T06:47:00Z</dcterms:created>
  <dcterms:modified xsi:type="dcterms:W3CDTF">2026-06-03T06:48:00Z</dcterms:modified>
</cp:coreProperties>
</file>